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8C" w:rsidRDefault="00357C8C" w:rsidP="0011567D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3A1B77">
        <w:rPr>
          <w:rFonts w:ascii="Times New Roman" w:hAnsi="Times New Roman"/>
          <w:b/>
          <w:color w:val="1D1D1B"/>
          <w:sz w:val="28"/>
          <w:szCs w:val="28"/>
          <w:shd w:val="clear" w:color="auto" w:fill="FFFFFF"/>
        </w:rPr>
        <w:t>Оперативна інформація про стан надходження доходів до бюджету Рогатинської міської територіальної громади</w:t>
      </w:r>
      <w:r w:rsidRPr="003A1B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за січень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-липень </w:t>
      </w:r>
      <w:r w:rsidRPr="003A1B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5</w:t>
      </w:r>
      <w:r w:rsidRPr="003A1B7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357C8C" w:rsidRPr="00AA6CBE" w:rsidRDefault="00357C8C" w:rsidP="00AA6C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uk-UA"/>
        </w:rPr>
      </w:pPr>
    </w:p>
    <w:p w:rsidR="00357C8C" w:rsidRPr="00883C3C" w:rsidRDefault="00357C8C" w:rsidP="00883C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83C3C">
        <w:rPr>
          <w:rFonts w:ascii="Times New Roman" w:hAnsi="Times New Roman"/>
          <w:b/>
          <w:sz w:val="24"/>
          <w:szCs w:val="24"/>
        </w:rPr>
        <w:t>Станом на 01.0</w:t>
      </w:r>
      <w:r>
        <w:rPr>
          <w:rFonts w:ascii="Times New Roman" w:hAnsi="Times New Roman"/>
          <w:b/>
          <w:sz w:val="24"/>
          <w:szCs w:val="24"/>
        </w:rPr>
        <w:t>8</w:t>
      </w:r>
      <w:r w:rsidRPr="00883C3C">
        <w:rPr>
          <w:rFonts w:ascii="Times New Roman" w:hAnsi="Times New Roman"/>
          <w:b/>
          <w:sz w:val="24"/>
          <w:szCs w:val="24"/>
        </w:rPr>
        <w:t>.2025 року</w:t>
      </w:r>
      <w:r w:rsidRPr="00883C3C">
        <w:rPr>
          <w:rFonts w:ascii="Times New Roman" w:hAnsi="Times New Roman"/>
          <w:sz w:val="24"/>
          <w:szCs w:val="24"/>
        </w:rPr>
        <w:t xml:space="preserve"> доходи загального фонду бюджету Рогатинської міської територіальної громади з урахуванням міжбюджетних трансфертів склали </w:t>
      </w:r>
      <w:r>
        <w:rPr>
          <w:rFonts w:ascii="Times New Roman" w:hAnsi="Times New Roman"/>
          <w:sz w:val="24"/>
          <w:szCs w:val="24"/>
        </w:rPr>
        <w:t>207826,7 тис. грн</w:t>
      </w:r>
      <w:r w:rsidRPr="00883C3C">
        <w:rPr>
          <w:rFonts w:ascii="Times New Roman" w:hAnsi="Times New Roman"/>
          <w:sz w:val="24"/>
          <w:szCs w:val="24"/>
        </w:rPr>
        <w:t xml:space="preserve">, або </w:t>
      </w:r>
      <w:r>
        <w:rPr>
          <w:rFonts w:ascii="Times New Roman" w:hAnsi="Times New Roman"/>
          <w:sz w:val="24"/>
          <w:szCs w:val="24"/>
        </w:rPr>
        <w:t>110,7</w:t>
      </w:r>
      <w:r w:rsidRPr="00883C3C">
        <w:rPr>
          <w:rFonts w:ascii="Times New Roman" w:hAnsi="Times New Roman"/>
          <w:sz w:val="24"/>
          <w:szCs w:val="24"/>
        </w:rPr>
        <w:t xml:space="preserve"> відс. (+</w:t>
      </w:r>
      <w:r>
        <w:rPr>
          <w:rFonts w:ascii="Times New Roman" w:hAnsi="Times New Roman"/>
          <w:sz w:val="24"/>
          <w:szCs w:val="24"/>
        </w:rPr>
        <w:t>20043,4</w:t>
      </w:r>
      <w:r w:rsidRPr="00883C3C">
        <w:rPr>
          <w:rFonts w:ascii="Times New Roman" w:hAnsi="Times New Roman"/>
          <w:sz w:val="24"/>
          <w:szCs w:val="24"/>
        </w:rPr>
        <w:t xml:space="preserve"> тис. </w:t>
      </w:r>
      <w:r>
        <w:rPr>
          <w:rFonts w:ascii="Times New Roman" w:hAnsi="Times New Roman"/>
          <w:sz w:val="24"/>
          <w:szCs w:val="24"/>
        </w:rPr>
        <w:t xml:space="preserve">грн </w:t>
      </w:r>
      <w:r w:rsidRPr="00883C3C">
        <w:rPr>
          <w:rFonts w:ascii="Times New Roman" w:hAnsi="Times New Roman"/>
          <w:sz w:val="24"/>
          <w:szCs w:val="24"/>
        </w:rPr>
        <w:t xml:space="preserve">) до затвердженого плану з урахуванням змін, і зросли проти відповідного періоду минулого року на </w:t>
      </w:r>
      <w:r>
        <w:rPr>
          <w:rFonts w:ascii="Times New Roman" w:hAnsi="Times New Roman"/>
          <w:sz w:val="24"/>
          <w:szCs w:val="24"/>
        </w:rPr>
        <w:t>18,2</w:t>
      </w:r>
      <w:r w:rsidRPr="00883C3C">
        <w:rPr>
          <w:rFonts w:ascii="Times New Roman" w:hAnsi="Times New Roman"/>
          <w:sz w:val="24"/>
          <w:szCs w:val="24"/>
        </w:rPr>
        <w:t xml:space="preserve"> відс. (+</w:t>
      </w:r>
      <w:r>
        <w:rPr>
          <w:rFonts w:ascii="Times New Roman" w:hAnsi="Times New Roman"/>
          <w:sz w:val="24"/>
          <w:szCs w:val="24"/>
        </w:rPr>
        <w:t>32061,5</w:t>
      </w:r>
      <w:r w:rsidRPr="00883C3C">
        <w:rPr>
          <w:rFonts w:ascii="Times New Roman" w:hAnsi="Times New Roman"/>
          <w:sz w:val="24"/>
          <w:szCs w:val="24"/>
        </w:rPr>
        <w:t xml:space="preserve"> тис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83C3C">
        <w:rPr>
          <w:rFonts w:ascii="Times New Roman" w:hAnsi="Times New Roman"/>
          <w:sz w:val="24"/>
          <w:szCs w:val="24"/>
        </w:rPr>
        <w:t xml:space="preserve">грн) з них : </w:t>
      </w:r>
    </w:p>
    <w:p w:rsidR="00357C8C" w:rsidRPr="00883C3C" w:rsidRDefault="00357C8C" w:rsidP="00883C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83C3C">
        <w:rPr>
          <w:rFonts w:ascii="Times New Roman" w:hAnsi="Times New Roman"/>
          <w:sz w:val="24"/>
          <w:szCs w:val="24"/>
        </w:rPr>
        <w:t xml:space="preserve">- власні надходження (без трансфертів) за </w:t>
      </w:r>
      <w:r>
        <w:rPr>
          <w:rFonts w:ascii="Times New Roman" w:hAnsi="Times New Roman"/>
          <w:sz w:val="24"/>
          <w:szCs w:val="24"/>
        </w:rPr>
        <w:t>липень</w:t>
      </w:r>
      <w:r w:rsidRPr="00883C3C">
        <w:rPr>
          <w:rFonts w:ascii="Times New Roman" w:hAnsi="Times New Roman"/>
          <w:sz w:val="24"/>
          <w:szCs w:val="24"/>
        </w:rPr>
        <w:t xml:space="preserve"> склали </w:t>
      </w:r>
      <w:r>
        <w:rPr>
          <w:rFonts w:ascii="Times New Roman" w:hAnsi="Times New Roman"/>
          <w:sz w:val="24"/>
          <w:szCs w:val="24"/>
        </w:rPr>
        <w:t>18773,8</w:t>
      </w:r>
      <w:r w:rsidRPr="00883C3C">
        <w:rPr>
          <w:rFonts w:ascii="Times New Roman" w:hAnsi="Times New Roman"/>
          <w:sz w:val="24"/>
          <w:szCs w:val="24"/>
        </w:rPr>
        <w:t xml:space="preserve"> тис.</w:t>
      </w:r>
      <w:r>
        <w:rPr>
          <w:rFonts w:ascii="Times New Roman" w:hAnsi="Times New Roman"/>
          <w:sz w:val="24"/>
          <w:szCs w:val="24"/>
        </w:rPr>
        <w:t xml:space="preserve"> грн</w:t>
      </w:r>
      <w:r w:rsidRPr="00883C3C">
        <w:rPr>
          <w:rFonts w:ascii="Times New Roman" w:hAnsi="Times New Roman"/>
          <w:sz w:val="24"/>
          <w:szCs w:val="24"/>
        </w:rPr>
        <w:t xml:space="preserve"> і зросли проти відповідного періоду минулого року на </w:t>
      </w:r>
      <w:r>
        <w:rPr>
          <w:rFonts w:ascii="Times New Roman" w:hAnsi="Times New Roman"/>
          <w:sz w:val="24"/>
          <w:szCs w:val="24"/>
          <w:lang w:val="ru-RU"/>
        </w:rPr>
        <w:t>2122,4</w:t>
      </w:r>
      <w:r w:rsidRPr="00883C3C">
        <w:rPr>
          <w:rFonts w:ascii="Times New Roman" w:hAnsi="Times New Roman"/>
          <w:sz w:val="24"/>
          <w:szCs w:val="24"/>
        </w:rPr>
        <w:t xml:space="preserve"> тис. </w:t>
      </w:r>
      <w:r>
        <w:rPr>
          <w:rFonts w:ascii="Times New Roman" w:hAnsi="Times New Roman"/>
          <w:sz w:val="24"/>
          <w:szCs w:val="24"/>
        </w:rPr>
        <w:t>грн</w:t>
      </w:r>
      <w:r w:rsidRPr="00883C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або 12,7</w:t>
      </w:r>
      <w:r w:rsidRPr="00883C3C">
        <w:rPr>
          <w:rFonts w:ascii="Times New Roman" w:hAnsi="Times New Roman"/>
          <w:sz w:val="24"/>
          <w:szCs w:val="24"/>
        </w:rPr>
        <w:t xml:space="preserve"> відс.;</w:t>
      </w:r>
    </w:p>
    <w:p w:rsidR="00357C8C" w:rsidRPr="00410939" w:rsidRDefault="00357C8C" w:rsidP="00410939">
      <w:pPr>
        <w:jc w:val="both"/>
        <w:rPr>
          <w:rFonts w:cs="Calibri"/>
          <w:color w:val="000000"/>
          <w:sz w:val="20"/>
          <w:szCs w:val="20"/>
        </w:rPr>
      </w:pPr>
      <w:r w:rsidRPr="00883C3C">
        <w:rPr>
          <w:rFonts w:ascii="Times New Roman" w:hAnsi="Times New Roman"/>
          <w:sz w:val="24"/>
          <w:szCs w:val="24"/>
        </w:rPr>
        <w:t xml:space="preserve">- офіційних трансфертів за </w:t>
      </w:r>
      <w:r>
        <w:rPr>
          <w:rFonts w:ascii="Times New Roman" w:hAnsi="Times New Roman"/>
          <w:sz w:val="24"/>
          <w:szCs w:val="24"/>
        </w:rPr>
        <w:t xml:space="preserve">липень </w:t>
      </w:r>
      <w:r w:rsidRPr="00883C3C">
        <w:rPr>
          <w:rFonts w:ascii="Times New Roman" w:hAnsi="Times New Roman"/>
          <w:sz w:val="24"/>
          <w:szCs w:val="24"/>
        </w:rPr>
        <w:t xml:space="preserve">надійшло </w:t>
      </w:r>
      <w:r>
        <w:rPr>
          <w:rFonts w:ascii="Times New Roman" w:hAnsi="Times New Roman"/>
          <w:sz w:val="24"/>
          <w:szCs w:val="24"/>
        </w:rPr>
        <w:t>5719,7</w:t>
      </w:r>
      <w:r w:rsidRPr="00883C3C">
        <w:rPr>
          <w:rFonts w:ascii="Times New Roman" w:hAnsi="Times New Roman"/>
          <w:sz w:val="24"/>
          <w:szCs w:val="24"/>
        </w:rPr>
        <w:t xml:space="preserve"> тис. </w:t>
      </w:r>
      <w:r>
        <w:rPr>
          <w:rFonts w:ascii="Times New Roman" w:hAnsi="Times New Roman"/>
          <w:sz w:val="24"/>
          <w:szCs w:val="24"/>
        </w:rPr>
        <w:t>грн</w:t>
      </w:r>
      <w:r w:rsidRPr="00883C3C">
        <w:rPr>
          <w:rFonts w:ascii="Times New Roman" w:hAnsi="Times New Roman"/>
          <w:sz w:val="24"/>
          <w:szCs w:val="24"/>
        </w:rPr>
        <w:t xml:space="preserve"> з них : базова дотація – 1829,1 тис.</w:t>
      </w:r>
      <w:r>
        <w:rPr>
          <w:rFonts w:ascii="Times New Roman" w:hAnsi="Times New Roman"/>
          <w:sz w:val="24"/>
          <w:szCs w:val="24"/>
        </w:rPr>
        <w:t xml:space="preserve"> грн</w:t>
      </w:r>
      <w:r w:rsidRPr="00883C3C">
        <w:rPr>
          <w:rFonts w:ascii="Times New Roman" w:hAnsi="Times New Roman"/>
          <w:sz w:val="24"/>
          <w:szCs w:val="24"/>
        </w:rPr>
        <w:t xml:space="preserve">, освітня субвенція – </w:t>
      </w:r>
      <w:r>
        <w:rPr>
          <w:rFonts w:ascii="Times New Roman" w:hAnsi="Times New Roman"/>
          <w:sz w:val="24"/>
          <w:szCs w:val="24"/>
        </w:rPr>
        <w:t xml:space="preserve">3218,6 тис. грн,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410939">
        <w:rPr>
          <w:rFonts w:ascii="Times New Roman" w:hAnsi="Times New Roman"/>
          <w:color w:val="000000"/>
          <w:sz w:val="24"/>
          <w:szCs w:val="24"/>
        </w:rPr>
        <w:t>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`Нова українська школа`</w:t>
      </w:r>
      <w:r>
        <w:rPr>
          <w:rFonts w:ascii="Times New Roman" w:hAnsi="Times New Roman"/>
          <w:color w:val="000000"/>
          <w:sz w:val="24"/>
          <w:szCs w:val="24"/>
        </w:rPr>
        <w:t xml:space="preserve"> - 429,8 тис. грн, </w:t>
      </w:r>
      <w:r w:rsidRPr="00883C3C">
        <w:rPr>
          <w:rFonts w:ascii="Times New Roman" w:hAnsi="Times New Roman"/>
          <w:sz w:val="24"/>
          <w:szCs w:val="24"/>
        </w:rPr>
        <w:t xml:space="preserve">інші субвенції з місцевих бюджетів – </w:t>
      </w:r>
      <w:r>
        <w:rPr>
          <w:rFonts w:ascii="Times New Roman" w:hAnsi="Times New Roman"/>
          <w:sz w:val="24"/>
          <w:szCs w:val="24"/>
        </w:rPr>
        <w:t>242,2</w:t>
      </w:r>
      <w:r w:rsidRPr="00883C3C">
        <w:rPr>
          <w:rFonts w:ascii="Times New Roman" w:hAnsi="Times New Roman"/>
          <w:sz w:val="24"/>
          <w:szCs w:val="24"/>
        </w:rPr>
        <w:t xml:space="preserve"> тис. </w:t>
      </w:r>
      <w:r>
        <w:rPr>
          <w:rFonts w:ascii="Times New Roman" w:hAnsi="Times New Roman"/>
          <w:sz w:val="24"/>
          <w:szCs w:val="24"/>
        </w:rPr>
        <w:t>грн.</w:t>
      </w:r>
    </w:p>
    <w:p w:rsidR="00357C8C" w:rsidRDefault="00357C8C" w:rsidP="006B527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s1026" type="#_x0000_t75" style="position:absolute;margin-left:-1.3pt;margin-top:32.6pt;width:482.9pt;height:176.65pt;z-index:251658240;visibility:visible;mso-wrap-distance-bottom:.09p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">
            <v:imagedata r:id="rId6" o:title=""/>
            <o:lock v:ext="edit" aspectratio="f"/>
          </v:shape>
        </w:pict>
      </w:r>
      <w:r w:rsidRPr="005F2A44">
        <w:rPr>
          <w:rFonts w:ascii="Times New Roman" w:hAnsi="Times New Roman"/>
          <w:b/>
          <w:color w:val="000000"/>
          <w:sz w:val="24"/>
          <w:szCs w:val="24"/>
        </w:rPr>
        <w:t xml:space="preserve">Надходження до загального фонду бюджету громади (без урахування міжбюджетних трансфертів)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5F2A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A1B77">
        <w:rPr>
          <w:rFonts w:ascii="Times New Roman" w:hAnsi="Times New Roman"/>
          <w:color w:val="000000"/>
          <w:sz w:val="24"/>
          <w:szCs w:val="24"/>
        </w:rPr>
        <w:t>тис</w:t>
      </w:r>
      <w:r>
        <w:rPr>
          <w:rFonts w:ascii="Times New Roman" w:hAnsi="Times New Roman"/>
          <w:color w:val="000000"/>
          <w:sz w:val="24"/>
          <w:szCs w:val="24"/>
        </w:rPr>
        <w:t>. грн</w:t>
      </w:r>
    </w:p>
    <w:tbl>
      <w:tblPr>
        <w:tblW w:w="7301" w:type="dxa"/>
        <w:tblInd w:w="108" w:type="dxa"/>
        <w:tblLayout w:type="fixed"/>
        <w:tblLook w:val="00A0"/>
      </w:tblPr>
      <w:tblGrid>
        <w:gridCol w:w="7301"/>
      </w:tblGrid>
      <w:tr w:rsidR="00357C8C" w:rsidRPr="00BF1282" w:rsidTr="005324E4">
        <w:trPr>
          <w:trHeight w:val="3522"/>
        </w:trPr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540" w:type="dxa"/>
              <w:tblLayout w:type="fixed"/>
              <w:tblLook w:val="00A0"/>
            </w:tblPr>
            <w:tblGrid>
              <w:gridCol w:w="7643"/>
              <w:gridCol w:w="24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57C8C" w:rsidRPr="00BF1282" w:rsidTr="005324E4">
              <w:trPr>
                <w:trHeight w:val="300"/>
              </w:trPr>
              <w:tc>
                <w:tcPr>
                  <w:tcW w:w="76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6454" w:type="dxa"/>
                    <w:tblLayout w:type="fixed"/>
                    <w:tblLook w:val="00A0"/>
                  </w:tblPr>
                  <w:tblGrid>
                    <w:gridCol w:w="1147"/>
                    <w:gridCol w:w="1299"/>
                    <w:gridCol w:w="668"/>
                    <w:gridCol w:w="668"/>
                    <w:gridCol w:w="668"/>
                    <w:gridCol w:w="668"/>
                    <w:gridCol w:w="668"/>
                    <w:gridCol w:w="668"/>
                  </w:tblGrid>
                  <w:tr w:rsidR="00357C8C" w:rsidRPr="00BF1282" w:rsidTr="005324E4">
                    <w:trPr>
                      <w:trHeight w:val="300"/>
                    </w:trPr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57C8C" w:rsidRPr="00E33B27" w:rsidRDefault="00357C8C" w:rsidP="00E33B2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57C8C" w:rsidRPr="00E33B27" w:rsidRDefault="00357C8C" w:rsidP="00E33B2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57C8C" w:rsidRPr="00E33B27" w:rsidRDefault="00357C8C" w:rsidP="00E33B2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57C8C" w:rsidRPr="00E33B27" w:rsidRDefault="00357C8C" w:rsidP="00E33B2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57C8C" w:rsidRPr="00E33B27" w:rsidRDefault="00357C8C" w:rsidP="00E33B2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57C8C" w:rsidRPr="00E33B27" w:rsidRDefault="00357C8C" w:rsidP="00E33B2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57C8C" w:rsidRPr="00E33B27" w:rsidRDefault="00357C8C" w:rsidP="00E33B2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57C8C" w:rsidRPr="00E33B27" w:rsidRDefault="00357C8C" w:rsidP="00E33B2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</w:tbl>
                <w:p w:rsidR="00357C8C" w:rsidRPr="00111BB6" w:rsidRDefault="00357C8C" w:rsidP="00D914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D914A0" w:rsidRDefault="00357C8C" w:rsidP="00D914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D914A0" w:rsidRDefault="00357C8C" w:rsidP="00D914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D914A0" w:rsidRDefault="00357C8C" w:rsidP="00D914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D914A0" w:rsidRDefault="00357C8C" w:rsidP="00D914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D914A0" w:rsidRDefault="00357C8C" w:rsidP="00D914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D914A0" w:rsidRDefault="00357C8C" w:rsidP="00D914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D914A0" w:rsidRDefault="00357C8C" w:rsidP="00D914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D914A0" w:rsidRDefault="00357C8C" w:rsidP="00D914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357C8C" w:rsidRPr="00D914A0" w:rsidRDefault="00357C8C" w:rsidP="00F72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57C8C" w:rsidRDefault="00357C8C" w:rsidP="009C3F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Станом на 01.08</w:t>
      </w:r>
      <w:r w:rsidRPr="009C3FEA">
        <w:rPr>
          <w:rFonts w:ascii="Times New Roman" w:hAnsi="Times New Roman"/>
          <w:b/>
          <w:color w:val="000000"/>
          <w:sz w:val="24"/>
          <w:szCs w:val="24"/>
        </w:rPr>
        <w:t>.2025 року</w:t>
      </w:r>
      <w:r>
        <w:rPr>
          <w:rFonts w:ascii="Times New Roman" w:hAnsi="Times New Roman"/>
          <w:color w:val="000000"/>
          <w:sz w:val="24"/>
          <w:szCs w:val="24"/>
        </w:rPr>
        <w:t xml:space="preserve"> доходи </w:t>
      </w:r>
      <w:r w:rsidRPr="003A1B77">
        <w:rPr>
          <w:rFonts w:ascii="Times New Roman" w:hAnsi="Times New Roman"/>
          <w:color w:val="000000"/>
          <w:sz w:val="24"/>
          <w:szCs w:val="24"/>
        </w:rPr>
        <w:t xml:space="preserve">спеціального фонду бюджету Рогатинської </w:t>
      </w:r>
      <w:r>
        <w:rPr>
          <w:rFonts w:ascii="Times New Roman" w:hAnsi="Times New Roman"/>
          <w:color w:val="000000"/>
          <w:sz w:val="24"/>
          <w:szCs w:val="24"/>
        </w:rPr>
        <w:t>міської територіальної громади  з</w:t>
      </w:r>
      <w:r w:rsidRPr="003A1B77">
        <w:rPr>
          <w:rFonts w:ascii="Times New Roman" w:hAnsi="Times New Roman"/>
          <w:color w:val="000000"/>
          <w:sz w:val="24"/>
          <w:szCs w:val="24"/>
        </w:rPr>
        <w:t xml:space="preserve"> урахування </w:t>
      </w:r>
      <w:r>
        <w:rPr>
          <w:rFonts w:ascii="Times New Roman" w:hAnsi="Times New Roman"/>
          <w:color w:val="000000"/>
          <w:sz w:val="24"/>
          <w:szCs w:val="24"/>
        </w:rPr>
        <w:t xml:space="preserve">міжбюджетних </w:t>
      </w:r>
      <w:r w:rsidRPr="003A1B77">
        <w:rPr>
          <w:rFonts w:ascii="Times New Roman" w:hAnsi="Times New Roman"/>
          <w:color w:val="000000"/>
          <w:sz w:val="24"/>
          <w:szCs w:val="24"/>
        </w:rPr>
        <w:t>трансфертів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1B77">
        <w:rPr>
          <w:rFonts w:ascii="Times New Roman" w:hAnsi="Times New Roman"/>
          <w:color w:val="000000"/>
          <w:sz w:val="24"/>
          <w:szCs w:val="24"/>
        </w:rPr>
        <w:t xml:space="preserve">склали </w:t>
      </w:r>
      <w:r>
        <w:rPr>
          <w:rFonts w:ascii="Times New Roman" w:hAnsi="Times New Roman"/>
          <w:color w:val="000000"/>
          <w:sz w:val="24"/>
          <w:szCs w:val="24"/>
        </w:rPr>
        <w:t xml:space="preserve">10340,0 тис. грн, або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111,8</w:t>
      </w:r>
      <w:r>
        <w:rPr>
          <w:rFonts w:ascii="Times New Roman" w:hAnsi="Times New Roman"/>
          <w:color w:val="000000"/>
          <w:sz w:val="24"/>
          <w:szCs w:val="24"/>
        </w:rPr>
        <w:t xml:space="preserve"> відс. (+1097,3 тис. грн.) до затвердженого плану з урахуванням змін та збільшилися проти відповідного періоду минулого року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546,8 </w:t>
      </w:r>
      <w:r>
        <w:rPr>
          <w:rFonts w:ascii="Times New Roman" w:hAnsi="Times New Roman"/>
          <w:color w:val="000000"/>
          <w:sz w:val="24"/>
          <w:szCs w:val="24"/>
        </w:rPr>
        <w:t>тис. грн.</w:t>
      </w:r>
    </w:p>
    <w:p w:rsidR="00357C8C" w:rsidRDefault="00357C8C" w:rsidP="00253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A1B77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-власні надходження за липень склали 361,5 тис. грн, що на 64,1 тис. грн менше відповідного періоду минулого року.</w:t>
      </w:r>
    </w:p>
    <w:p w:rsidR="00357C8C" w:rsidRPr="003A1B77" w:rsidRDefault="00357C8C" w:rsidP="003C10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1B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357C8C" w:rsidRDefault="00357C8C" w:rsidP="00FC179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>
        <w:rPr>
          <w:noProof/>
          <w:lang w:val="ru-RU" w:eastAsia="ru-RU"/>
        </w:rPr>
        <w:pict>
          <v:shape id="Диаграмма 4" o:spid="_x0000_s1027" type="#_x0000_t75" style="position:absolute;margin-left:0;margin-top:30.75pt;width:482.4pt;height:184.8pt;z-index:251659264;visibility:visible;mso-wrap-distance-bottom:.18p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">
            <v:imagedata r:id="rId7" o:title=""/>
            <o:lock v:ext="edit" aspectratio="f"/>
          </v:shape>
        </w:pict>
      </w:r>
      <w:r w:rsidRPr="003A1B77">
        <w:rPr>
          <w:b/>
          <w:color w:val="000000"/>
        </w:rPr>
        <w:t>Надходження  до спеціального  фонду бюджету громади</w:t>
      </w:r>
      <w:r w:rsidRPr="005F2A44">
        <w:rPr>
          <w:b/>
          <w:color w:val="000000"/>
        </w:rPr>
        <w:t xml:space="preserve"> (без урахування міжбюджетних трансфертів)                                                                                                                         </w:t>
      </w:r>
      <w:r>
        <w:rPr>
          <w:b/>
          <w:color w:val="000000"/>
        </w:rPr>
        <w:t xml:space="preserve">  </w:t>
      </w:r>
      <w:r w:rsidRPr="003A1B77">
        <w:rPr>
          <w:color w:val="000000"/>
        </w:rPr>
        <w:t xml:space="preserve">тис. </w:t>
      </w:r>
      <w:r>
        <w:rPr>
          <w:color w:val="000000"/>
        </w:rPr>
        <w:t>грн</w:t>
      </w:r>
    </w:p>
    <w:tbl>
      <w:tblPr>
        <w:tblW w:w="9672" w:type="dxa"/>
        <w:tblInd w:w="108" w:type="dxa"/>
        <w:tblLook w:val="00A0"/>
      </w:tblPr>
      <w:tblGrid>
        <w:gridCol w:w="6035"/>
        <w:gridCol w:w="1022"/>
        <w:gridCol w:w="523"/>
        <w:gridCol w:w="523"/>
        <w:gridCol w:w="523"/>
        <w:gridCol w:w="523"/>
        <w:gridCol w:w="523"/>
      </w:tblGrid>
      <w:tr w:rsidR="00357C8C" w:rsidRPr="00BF1282" w:rsidTr="0011567D">
        <w:trPr>
          <w:trHeight w:val="300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5819" w:type="dxa"/>
              <w:tblLook w:val="00A0"/>
            </w:tblPr>
            <w:tblGrid>
              <w:gridCol w:w="1176"/>
              <w:gridCol w:w="1109"/>
              <w:gridCol w:w="589"/>
              <w:gridCol w:w="589"/>
              <w:gridCol w:w="589"/>
              <w:gridCol w:w="589"/>
              <w:gridCol w:w="589"/>
              <w:gridCol w:w="589"/>
            </w:tblGrid>
            <w:tr w:rsidR="00357C8C" w:rsidRPr="00BF1282" w:rsidTr="0011567D">
              <w:trPr>
                <w:trHeight w:val="30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57C8C" w:rsidRPr="00BF1282" w:rsidTr="0011567D">
              <w:trPr>
                <w:trHeight w:val="30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57C8C" w:rsidRPr="00BF1282" w:rsidTr="0011567D">
              <w:trPr>
                <w:trHeight w:val="30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cs="Calibri"/>
                      <w:color w:val="000000"/>
                      <w:lang w:val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60"/>
                  </w:tblGrid>
                  <w:tr w:rsidR="00357C8C" w:rsidRPr="00BF1282">
                    <w:trPr>
                      <w:trHeight w:val="3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357C8C" w:rsidRPr="00FE5665" w:rsidRDefault="00357C8C" w:rsidP="00A621AB">
                        <w:pPr>
                          <w:spacing w:after="0" w:line="240" w:lineRule="auto"/>
                          <w:rPr>
                            <w:rFonts w:cs="Calibri"/>
                            <w:color w:val="000000"/>
                            <w:lang w:val="ru-RU"/>
                          </w:rPr>
                        </w:pPr>
                      </w:p>
                    </w:tc>
                  </w:tr>
                </w:tbl>
                <w:p w:rsidR="00357C8C" w:rsidRPr="00FE5665" w:rsidRDefault="00357C8C" w:rsidP="00A621AB">
                  <w:pPr>
                    <w:spacing w:after="0" w:line="240" w:lineRule="auto"/>
                    <w:rPr>
                      <w:rFonts w:cs="Calibri"/>
                      <w:color w:val="000000"/>
                      <w:lang w:val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57C8C" w:rsidRPr="00BF1282" w:rsidTr="0011567D">
              <w:trPr>
                <w:trHeight w:val="30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57C8C" w:rsidRPr="00BF1282" w:rsidTr="0011567D">
              <w:trPr>
                <w:trHeight w:val="30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57C8C" w:rsidRPr="00BF1282" w:rsidTr="0011567D">
              <w:trPr>
                <w:trHeight w:val="30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57C8C" w:rsidRPr="00BF1282" w:rsidTr="0011567D">
              <w:trPr>
                <w:trHeight w:val="30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57C8C" w:rsidRPr="00BF1282" w:rsidTr="0011567D">
              <w:trPr>
                <w:trHeight w:val="30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57C8C" w:rsidRPr="00BF1282" w:rsidTr="0011567D">
              <w:trPr>
                <w:trHeight w:val="30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7C8C" w:rsidRPr="00FE5665" w:rsidRDefault="00357C8C" w:rsidP="00A621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357C8C" w:rsidRPr="00CF3C05" w:rsidRDefault="00357C8C" w:rsidP="00F7212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C8C" w:rsidRPr="005B2492" w:rsidRDefault="00357C8C" w:rsidP="00F72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C8C" w:rsidRPr="005B2492" w:rsidRDefault="00357C8C" w:rsidP="00F72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C8C" w:rsidRPr="005B2492" w:rsidRDefault="00357C8C" w:rsidP="00F72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C8C" w:rsidRPr="005B2492" w:rsidRDefault="00357C8C" w:rsidP="00F72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C8C" w:rsidRPr="005B2492" w:rsidRDefault="00357C8C" w:rsidP="00F72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C8C" w:rsidRPr="005B2492" w:rsidRDefault="00357C8C" w:rsidP="00F72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357C8C" w:rsidRPr="00EB7DAA" w:rsidRDefault="00357C8C" w:rsidP="00012411">
      <w:pPr>
        <w:tabs>
          <w:tab w:val="left" w:pos="2028"/>
        </w:tabs>
        <w:jc w:val="center"/>
        <w:rPr>
          <w:rFonts w:ascii="Times New Roman" w:hAnsi="Times New Roman"/>
          <w:b/>
          <w:sz w:val="28"/>
          <w:szCs w:val="28"/>
        </w:rPr>
      </w:pPr>
      <w:r w:rsidRPr="00EB7DAA">
        <w:rPr>
          <w:rFonts w:ascii="Times New Roman" w:hAnsi="Times New Roman"/>
          <w:b/>
          <w:sz w:val="28"/>
          <w:szCs w:val="28"/>
        </w:rPr>
        <w:t>Оперативна інформація про стан виконання видатків по бюджету Рогатинської міської територі</w:t>
      </w:r>
      <w:r>
        <w:rPr>
          <w:rFonts w:ascii="Times New Roman" w:hAnsi="Times New Roman"/>
          <w:b/>
          <w:sz w:val="28"/>
          <w:szCs w:val="28"/>
        </w:rPr>
        <w:t>альної громади за січень-липень 2025 року</w:t>
      </w:r>
    </w:p>
    <w:p w:rsidR="00357C8C" w:rsidRPr="00A94ACD" w:rsidRDefault="00357C8C" w:rsidP="00012411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Станом на 01.08.2025</w:t>
      </w:r>
      <w:r w:rsidRPr="00A94ACD">
        <w:rPr>
          <w:rFonts w:ascii="Times New Roman" w:hAnsi="Times New Roman"/>
          <w:b/>
          <w:sz w:val="24"/>
          <w:szCs w:val="24"/>
        </w:rPr>
        <w:t xml:space="preserve"> року</w:t>
      </w:r>
      <w:r>
        <w:rPr>
          <w:rFonts w:ascii="Times New Roman" w:hAnsi="Times New Roman"/>
          <w:sz w:val="24"/>
          <w:szCs w:val="24"/>
        </w:rPr>
        <w:t xml:space="preserve"> проведено</w:t>
      </w:r>
      <w:r w:rsidRPr="00A94ACD">
        <w:rPr>
          <w:rFonts w:ascii="Times New Roman" w:hAnsi="Times New Roman"/>
          <w:sz w:val="24"/>
          <w:szCs w:val="24"/>
        </w:rPr>
        <w:t xml:space="preserve"> видатків з бюджету територі</w:t>
      </w:r>
      <w:r>
        <w:rPr>
          <w:rFonts w:ascii="Times New Roman" w:hAnsi="Times New Roman"/>
          <w:sz w:val="24"/>
          <w:szCs w:val="24"/>
        </w:rPr>
        <w:t>альної громади на загальну суму 209763,9 тис. грн</w:t>
      </w:r>
      <w:r w:rsidRPr="00A94ACD">
        <w:rPr>
          <w:rFonts w:ascii="Times New Roman" w:hAnsi="Times New Roman"/>
          <w:sz w:val="24"/>
          <w:szCs w:val="24"/>
        </w:rPr>
        <w:t>, з них видатки:</w:t>
      </w:r>
    </w:p>
    <w:p w:rsidR="00357C8C" w:rsidRPr="00A94ACD" w:rsidRDefault="00357C8C" w:rsidP="00012411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ACD">
        <w:rPr>
          <w:rFonts w:ascii="Times New Roman" w:hAnsi="Times New Roman"/>
          <w:sz w:val="24"/>
          <w:szCs w:val="24"/>
        </w:rPr>
        <w:t>- з</w:t>
      </w:r>
      <w:r>
        <w:rPr>
          <w:rFonts w:ascii="Times New Roman" w:hAnsi="Times New Roman"/>
          <w:sz w:val="24"/>
          <w:szCs w:val="24"/>
        </w:rPr>
        <w:t xml:space="preserve">агального фонду бюджету за січень-липень </w:t>
      </w:r>
      <w:r w:rsidRPr="00A94A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025 року виконані в сумі 196518,1 тис. грн або 88,8 </w:t>
      </w:r>
      <w:r w:rsidRPr="00A94ACD">
        <w:rPr>
          <w:rFonts w:ascii="Times New Roman" w:hAnsi="Times New Roman"/>
          <w:sz w:val="24"/>
          <w:szCs w:val="24"/>
        </w:rPr>
        <w:t>відсотка</w:t>
      </w:r>
      <w:r>
        <w:rPr>
          <w:rFonts w:ascii="Times New Roman" w:hAnsi="Times New Roman"/>
          <w:sz w:val="24"/>
          <w:szCs w:val="24"/>
        </w:rPr>
        <w:t xml:space="preserve"> до плану на вказаний період з урахуванням змін</w:t>
      </w:r>
      <w:r w:rsidRPr="00A94ACD">
        <w:rPr>
          <w:rFonts w:ascii="Times New Roman" w:hAnsi="Times New Roman"/>
          <w:sz w:val="24"/>
          <w:szCs w:val="24"/>
        </w:rPr>
        <w:t xml:space="preserve">; </w:t>
      </w:r>
    </w:p>
    <w:p w:rsidR="00357C8C" w:rsidRDefault="00357C8C" w:rsidP="00012411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94ACD">
        <w:rPr>
          <w:rFonts w:ascii="Times New Roman" w:hAnsi="Times New Roman"/>
          <w:sz w:val="24"/>
          <w:szCs w:val="24"/>
        </w:rPr>
        <w:t>- спеціального фонду –</w:t>
      </w:r>
      <w:r>
        <w:rPr>
          <w:rFonts w:ascii="Times New Roman" w:hAnsi="Times New Roman"/>
          <w:sz w:val="24"/>
          <w:szCs w:val="24"/>
        </w:rPr>
        <w:t xml:space="preserve"> 13245,8 тис.грн </w:t>
      </w:r>
      <w:r w:rsidRPr="00991F7C">
        <w:rPr>
          <w:rFonts w:ascii="Times New Roman" w:hAnsi="Times New Roman"/>
          <w:color w:val="000000"/>
          <w:sz w:val="24"/>
          <w:szCs w:val="24"/>
        </w:rPr>
        <w:t xml:space="preserve">або </w:t>
      </w:r>
      <w:r>
        <w:rPr>
          <w:rFonts w:ascii="Times New Roman" w:hAnsi="Times New Roman"/>
          <w:color w:val="000000"/>
          <w:sz w:val="24"/>
          <w:szCs w:val="24"/>
        </w:rPr>
        <w:t>82,3</w:t>
      </w:r>
      <w:r w:rsidRPr="00991F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відсотка до плану на вказаний період з урахуванням змін</w:t>
      </w:r>
      <w:r w:rsidRPr="00A94ACD">
        <w:rPr>
          <w:rFonts w:ascii="Times New Roman" w:hAnsi="Times New Roman"/>
          <w:sz w:val="24"/>
          <w:szCs w:val="24"/>
        </w:rPr>
        <w:t>.</w:t>
      </w:r>
    </w:p>
    <w:p w:rsidR="00357C8C" w:rsidRPr="00BE0203" w:rsidRDefault="00357C8C" w:rsidP="00012411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9828" w:type="dxa"/>
        <w:tblLook w:val="00A0"/>
      </w:tblPr>
      <w:tblGrid>
        <w:gridCol w:w="3085"/>
        <w:gridCol w:w="2977"/>
        <w:gridCol w:w="3766"/>
      </w:tblGrid>
      <w:tr w:rsidR="00357C8C" w:rsidRPr="00BF1282" w:rsidTr="00BE0203">
        <w:trPr>
          <w:trHeight w:val="20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7C8C" w:rsidRPr="00A94ACD" w:rsidRDefault="00357C8C" w:rsidP="00C201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A94A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Фінансування видатків загального фонду бюджету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громади по галузях за січень-липень  2025 </w:t>
            </w:r>
            <w:r w:rsidRPr="00A94A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року</w:t>
            </w:r>
          </w:p>
          <w:p w:rsidR="00357C8C" w:rsidRPr="00A94ACD" w:rsidRDefault="00357C8C" w:rsidP="00C201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тис. грн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План на вказаний період  з урахуванням змін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Касові видатки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Державне управління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35047,0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30041,4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128645,0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120222,5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Охорона здоров'я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4348,5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4216,1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Соціальний захист та соціальне забезпечення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14667,0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12453,5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Культура і мистецтво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12486,6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10743,0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Фізична культура і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4138,5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3380,9</w:t>
            </w:r>
          </w:p>
        </w:tc>
        <w:bookmarkStart w:id="0" w:name="_GoBack"/>
        <w:bookmarkEnd w:id="0"/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Житлово-комунальне господарство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15274,7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12843,9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Економічна діяльність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3485,0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1128,6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Інша діяльність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3039,3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1225,2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Міжбюджетні трансферти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357C8C" w:rsidRPr="00BF1282" w:rsidTr="0011567D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282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282">
              <w:rPr>
                <w:rFonts w:ascii="Times New Roman" w:hAnsi="Times New Roman"/>
                <w:b/>
                <w:sz w:val="24"/>
                <w:szCs w:val="24"/>
              </w:rPr>
              <w:t>221394,6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282">
              <w:rPr>
                <w:rFonts w:ascii="Times New Roman" w:hAnsi="Times New Roman"/>
                <w:b/>
                <w:sz w:val="24"/>
                <w:szCs w:val="24"/>
              </w:rPr>
              <w:t>196518,1</w:t>
            </w:r>
          </w:p>
        </w:tc>
      </w:tr>
    </w:tbl>
    <w:p w:rsidR="00357C8C" w:rsidRPr="00A94ACD" w:rsidRDefault="00357C8C" w:rsidP="0001241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57C8C" w:rsidRDefault="00357C8C" w:rsidP="00012411">
      <w:pPr>
        <w:jc w:val="center"/>
        <w:rPr>
          <w:rFonts w:ascii="Times New Roman" w:hAnsi="Times New Roman"/>
          <w:b/>
          <w:sz w:val="24"/>
          <w:szCs w:val="24"/>
        </w:rPr>
      </w:pPr>
      <w:r w:rsidRPr="00A94ACD">
        <w:rPr>
          <w:rFonts w:ascii="Times New Roman" w:hAnsi="Times New Roman"/>
          <w:b/>
          <w:sz w:val="24"/>
          <w:szCs w:val="24"/>
        </w:rPr>
        <w:t>Порівняльний аналіз виконання видатків заг</w:t>
      </w:r>
      <w:r>
        <w:rPr>
          <w:rFonts w:ascii="Times New Roman" w:hAnsi="Times New Roman"/>
          <w:b/>
          <w:sz w:val="24"/>
          <w:szCs w:val="24"/>
        </w:rPr>
        <w:t xml:space="preserve">ального фонду за січень-липень           2023-2025 року </w:t>
      </w:r>
    </w:p>
    <w:p w:rsidR="00357C8C" w:rsidRPr="00A94ACD" w:rsidRDefault="00357C8C" w:rsidP="000124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тис. грн</w:t>
      </w:r>
    </w:p>
    <w:p w:rsidR="00357C8C" w:rsidRPr="00A94ACD" w:rsidRDefault="00357C8C" w:rsidP="000124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F1282">
        <w:rPr>
          <w:noProof/>
          <w:lang w:val="ru-RU" w:eastAsia="ru-RU"/>
        </w:rPr>
        <w:pict>
          <v:shape id="Диаграмма 1" o:spid="_x0000_i1025" type="#_x0000_t75" style="width:396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">
            <v:imagedata r:id="rId8" o:title=""/>
            <o:lock v:ext="edit" aspectratio="f"/>
          </v:shape>
        </w:pict>
      </w:r>
    </w:p>
    <w:tbl>
      <w:tblPr>
        <w:tblW w:w="9195" w:type="dxa"/>
        <w:tblInd w:w="93" w:type="dxa"/>
        <w:tblLayout w:type="fixed"/>
        <w:tblLook w:val="00A0"/>
      </w:tblPr>
      <w:tblGrid>
        <w:gridCol w:w="3417"/>
        <w:gridCol w:w="3119"/>
        <w:gridCol w:w="2659"/>
      </w:tblGrid>
      <w:tr w:rsidR="00357C8C" w:rsidRPr="00BF1282" w:rsidTr="00BE0203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C8C" w:rsidRPr="00BF1282" w:rsidRDefault="00357C8C" w:rsidP="00C2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C8C" w:rsidRPr="00BF1282" w:rsidRDefault="00357C8C" w:rsidP="00C2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1282">
              <w:rPr>
                <w:rFonts w:ascii="Times New Roman" w:hAnsi="Times New Roman"/>
                <w:b/>
                <w:sz w:val="24"/>
                <w:szCs w:val="24"/>
              </w:rPr>
              <w:t xml:space="preserve">        Фінансування видатків спеціального фонду бюджету громади по галузях за січень-липень 2025 року</w:t>
            </w:r>
          </w:p>
          <w:p w:rsidR="00357C8C" w:rsidRPr="00BF1282" w:rsidRDefault="00357C8C" w:rsidP="00C2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тис. грн</w:t>
            </w:r>
          </w:p>
        </w:tc>
      </w:tr>
      <w:tr w:rsidR="00357C8C" w:rsidRPr="00BF1282" w:rsidTr="00BE0203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План на вказаний період з урахуванням змін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Касові видатки</w:t>
            </w:r>
          </w:p>
        </w:tc>
      </w:tr>
      <w:tr w:rsidR="00357C8C" w:rsidRPr="00BF1282" w:rsidTr="00BE0203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Державне управління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357C8C" w:rsidRPr="00BF1282" w:rsidTr="00BE0203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5868,2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3830,5</w:t>
            </w:r>
          </w:p>
        </w:tc>
      </w:tr>
      <w:tr w:rsidR="00357C8C" w:rsidRPr="00BF1282" w:rsidTr="00BE0203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Охорона здоров'я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357C8C" w:rsidRPr="00BF1282" w:rsidTr="00BE0203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Соціальний захист та соціальне забезпечення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4784,5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4784,5</w:t>
            </w:r>
          </w:p>
        </w:tc>
      </w:tr>
      <w:tr w:rsidR="00357C8C" w:rsidRPr="00BF1282" w:rsidTr="00BE0203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Культура і мистецтво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57C8C" w:rsidRPr="00BF1282" w:rsidTr="00BE0203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Житлово-комунальне господарство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124,7</w:t>
            </w:r>
          </w:p>
        </w:tc>
      </w:tr>
      <w:tr w:rsidR="00357C8C" w:rsidRPr="00BF1282" w:rsidTr="00BE0203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Інша діяльність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3956,6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3352,6</w:t>
            </w:r>
          </w:p>
        </w:tc>
      </w:tr>
      <w:tr w:rsidR="00357C8C" w:rsidRPr="00BF1282" w:rsidTr="00BE0203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Міжбюджетні трансферти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980,2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282">
              <w:rPr>
                <w:rFonts w:ascii="Times New Roman" w:hAnsi="Times New Roman"/>
                <w:sz w:val="24"/>
                <w:szCs w:val="24"/>
              </w:rPr>
              <w:t>980,2</w:t>
            </w:r>
          </w:p>
        </w:tc>
      </w:tr>
      <w:tr w:rsidR="00357C8C" w:rsidRPr="00BF1282" w:rsidTr="00BE0203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282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282">
              <w:rPr>
                <w:rFonts w:ascii="Times New Roman" w:hAnsi="Times New Roman"/>
                <w:b/>
                <w:sz w:val="24"/>
                <w:szCs w:val="24"/>
              </w:rPr>
              <w:t>16103,0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8C" w:rsidRPr="00BF1282" w:rsidRDefault="00357C8C" w:rsidP="00C20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282">
              <w:rPr>
                <w:rFonts w:ascii="Times New Roman" w:hAnsi="Times New Roman"/>
                <w:b/>
                <w:sz w:val="24"/>
                <w:szCs w:val="24"/>
              </w:rPr>
              <w:t>13245,8</w:t>
            </w:r>
          </w:p>
        </w:tc>
      </w:tr>
    </w:tbl>
    <w:p w:rsidR="00357C8C" w:rsidRPr="00A94ACD" w:rsidRDefault="00357C8C" w:rsidP="00012411">
      <w:pPr>
        <w:rPr>
          <w:rFonts w:ascii="Times New Roman" w:hAnsi="Times New Roman"/>
          <w:b/>
          <w:sz w:val="24"/>
          <w:szCs w:val="24"/>
        </w:rPr>
      </w:pPr>
    </w:p>
    <w:p w:rsidR="00357C8C" w:rsidRDefault="00357C8C" w:rsidP="00012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ACD">
        <w:rPr>
          <w:rFonts w:ascii="Times New Roman" w:hAnsi="Times New Roman"/>
          <w:b/>
          <w:sz w:val="24"/>
          <w:szCs w:val="24"/>
        </w:rPr>
        <w:t>Порівняльний аналіз виконання видатків спеціального</w:t>
      </w:r>
      <w:r>
        <w:rPr>
          <w:rFonts w:ascii="Times New Roman" w:hAnsi="Times New Roman"/>
          <w:b/>
          <w:sz w:val="24"/>
          <w:szCs w:val="24"/>
        </w:rPr>
        <w:t xml:space="preserve"> фонду за січень-липень</w:t>
      </w:r>
    </w:p>
    <w:p w:rsidR="00357C8C" w:rsidRPr="00A94ACD" w:rsidRDefault="00357C8C" w:rsidP="00012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2023-2025 року</w:t>
      </w:r>
    </w:p>
    <w:p w:rsidR="00357C8C" w:rsidRPr="00A94ACD" w:rsidRDefault="00357C8C" w:rsidP="000124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57C8C" w:rsidRDefault="00357C8C" w:rsidP="00012411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тис. грн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  <w:r w:rsidRPr="00BF1282">
        <w:rPr>
          <w:noProof/>
          <w:lang w:val="ru-RU" w:eastAsia="ru-RU"/>
        </w:rPr>
        <w:pict>
          <v:shape id="Диаграмма 3" o:spid="_x0000_i1026" type="#_x0000_t75" style="width:399.75pt;height:21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">
            <v:imagedata r:id="rId9" o:title=""/>
            <o:lock v:ext="edit" aspectratio="f"/>
          </v:shape>
        </w:pict>
      </w:r>
    </w:p>
    <w:sectPr w:rsidR="00357C8C" w:rsidSect="0092632A">
      <w:headerReference w:type="default" r:id="rId10"/>
      <w:footerReference w:type="default" r:id="rId11"/>
      <w:pgSz w:w="11907" w:h="16839" w:code="9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8C" w:rsidRDefault="00357C8C" w:rsidP="009E7F9C">
      <w:pPr>
        <w:spacing w:after="0" w:line="240" w:lineRule="auto"/>
      </w:pPr>
      <w:r>
        <w:separator/>
      </w:r>
    </w:p>
  </w:endnote>
  <w:endnote w:type="continuationSeparator" w:id="0">
    <w:p w:rsidR="00357C8C" w:rsidRDefault="00357C8C" w:rsidP="009E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8C" w:rsidRDefault="00357C8C">
    <w:pPr>
      <w:pStyle w:val="Footer"/>
    </w:pPr>
  </w:p>
  <w:p w:rsidR="00357C8C" w:rsidRDefault="00357C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8C" w:rsidRDefault="00357C8C" w:rsidP="009E7F9C">
      <w:pPr>
        <w:spacing w:after="0" w:line="240" w:lineRule="auto"/>
      </w:pPr>
      <w:r>
        <w:separator/>
      </w:r>
    </w:p>
  </w:footnote>
  <w:footnote w:type="continuationSeparator" w:id="0">
    <w:p w:rsidR="00357C8C" w:rsidRDefault="00357C8C" w:rsidP="009E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8C" w:rsidRDefault="00357C8C" w:rsidP="009E7F9C">
    <w:pPr>
      <w:pStyle w:val="Header"/>
      <w:tabs>
        <w:tab w:val="clear" w:pos="4819"/>
        <w:tab w:val="clear" w:pos="9639"/>
        <w:tab w:val="left" w:pos="214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5E4"/>
    <w:rsid w:val="00005835"/>
    <w:rsid w:val="00012411"/>
    <w:rsid w:val="0001397B"/>
    <w:rsid w:val="000141B4"/>
    <w:rsid w:val="000144B5"/>
    <w:rsid w:val="00014F48"/>
    <w:rsid w:val="00033852"/>
    <w:rsid w:val="00040707"/>
    <w:rsid w:val="00055039"/>
    <w:rsid w:val="00064DB4"/>
    <w:rsid w:val="00067473"/>
    <w:rsid w:val="000772F4"/>
    <w:rsid w:val="000A3FD0"/>
    <w:rsid w:val="000B2C01"/>
    <w:rsid w:val="000C4563"/>
    <w:rsid w:val="00102925"/>
    <w:rsid w:val="00107A0A"/>
    <w:rsid w:val="00111BB6"/>
    <w:rsid w:val="0011567D"/>
    <w:rsid w:val="00116143"/>
    <w:rsid w:val="00116A84"/>
    <w:rsid w:val="001276C5"/>
    <w:rsid w:val="00132BD3"/>
    <w:rsid w:val="001378B7"/>
    <w:rsid w:val="0014765E"/>
    <w:rsid w:val="00152EF5"/>
    <w:rsid w:val="00153A6F"/>
    <w:rsid w:val="001562BF"/>
    <w:rsid w:val="0016043F"/>
    <w:rsid w:val="00166C3E"/>
    <w:rsid w:val="00190B05"/>
    <w:rsid w:val="00192FD2"/>
    <w:rsid w:val="001A0951"/>
    <w:rsid w:val="001A16B5"/>
    <w:rsid w:val="001B1E0B"/>
    <w:rsid w:val="001E618F"/>
    <w:rsid w:val="00212644"/>
    <w:rsid w:val="00216412"/>
    <w:rsid w:val="00236B1B"/>
    <w:rsid w:val="00241808"/>
    <w:rsid w:val="00247784"/>
    <w:rsid w:val="00253AB3"/>
    <w:rsid w:val="002A2916"/>
    <w:rsid w:val="002A4D9F"/>
    <w:rsid w:val="002B504B"/>
    <w:rsid w:val="002B55A3"/>
    <w:rsid w:val="002B624A"/>
    <w:rsid w:val="002D45AB"/>
    <w:rsid w:val="002D5FEF"/>
    <w:rsid w:val="002F44A0"/>
    <w:rsid w:val="00313E37"/>
    <w:rsid w:val="00343029"/>
    <w:rsid w:val="0034344B"/>
    <w:rsid w:val="00350952"/>
    <w:rsid w:val="00351950"/>
    <w:rsid w:val="003554F7"/>
    <w:rsid w:val="00355DEB"/>
    <w:rsid w:val="00357C8C"/>
    <w:rsid w:val="003626CD"/>
    <w:rsid w:val="00374AD8"/>
    <w:rsid w:val="003800C0"/>
    <w:rsid w:val="00382A65"/>
    <w:rsid w:val="00383D6F"/>
    <w:rsid w:val="00385C64"/>
    <w:rsid w:val="00395E8D"/>
    <w:rsid w:val="003A1B77"/>
    <w:rsid w:val="003A449F"/>
    <w:rsid w:val="003C1033"/>
    <w:rsid w:val="003C21B9"/>
    <w:rsid w:val="003C35D6"/>
    <w:rsid w:val="003C6100"/>
    <w:rsid w:val="003D2E48"/>
    <w:rsid w:val="003D46F6"/>
    <w:rsid w:val="003D5B81"/>
    <w:rsid w:val="003E10D8"/>
    <w:rsid w:val="003E5FC4"/>
    <w:rsid w:val="004000CD"/>
    <w:rsid w:val="004021FC"/>
    <w:rsid w:val="00403CCE"/>
    <w:rsid w:val="00410939"/>
    <w:rsid w:val="0041381A"/>
    <w:rsid w:val="00420C4C"/>
    <w:rsid w:val="004325CD"/>
    <w:rsid w:val="004325E8"/>
    <w:rsid w:val="00451BD6"/>
    <w:rsid w:val="00453BA2"/>
    <w:rsid w:val="0046195A"/>
    <w:rsid w:val="00464F07"/>
    <w:rsid w:val="004A1FB9"/>
    <w:rsid w:val="004C566D"/>
    <w:rsid w:val="004D378C"/>
    <w:rsid w:val="004F4353"/>
    <w:rsid w:val="004F6A30"/>
    <w:rsid w:val="00500B3B"/>
    <w:rsid w:val="005253A9"/>
    <w:rsid w:val="00527D09"/>
    <w:rsid w:val="00530EBF"/>
    <w:rsid w:val="00531DE3"/>
    <w:rsid w:val="005324E4"/>
    <w:rsid w:val="00540D0D"/>
    <w:rsid w:val="0054427A"/>
    <w:rsid w:val="00570D2E"/>
    <w:rsid w:val="00580FB3"/>
    <w:rsid w:val="0058244A"/>
    <w:rsid w:val="005855E6"/>
    <w:rsid w:val="00587C64"/>
    <w:rsid w:val="005A32ED"/>
    <w:rsid w:val="005B2492"/>
    <w:rsid w:val="005B56E0"/>
    <w:rsid w:val="005B6D9B"/>
    <w:rsid w:val="005C0284"/>
    <w:rsid w:val="005C1D4D"/>
    <w:rsid w:val="005C678B"/>
    <w:rsid w:val="005D211B"/>
    <w:rsid w:val="005E0187"/>
    <w:rsid w:val="005E2EDA"/>
    <w:rsid w:val="005E53FF"/>
    <w:rsid w:val="005F2A44"/>
    <w:rsid w:val="005F3FC6"/>
    <w:rsid w:val="005F4F49"/>
    <w:rsid w:val="00603195"/>
    <w:rsid w:val="00612F0E"/>
    <w:rsid w:val="00625128"/>
    <w:rsid w:val="00631B6D"/>
    <w:rsid w:val="00637995"/>
    <w:rsid w:val="00645A2F"/>
    <w:rsid w:val="00662201"/>
    <w:rsid w:val="00662CBA"/>
    <w:rsid w:val="0066702C"/>
    <w:rsid w:val="006714E5"/>
    <w:rsid w:val="00672621"/>
    <w:rsid w:val="00692267"/>
    <w:rsid w:val="0069575D"/>
    <w:rsid w:val="006A0806"/>
    <w:rsid w:val="006A448F"/>
    <w:rsid w:val="006A675C"/>
    <w:rsid w:val="006A7011"/>
    <w:rsid w:val="006B527C"/>
    <w:rsid w:val="006D74A2"/>
    <w:rsid w:val="006F78FE"/>
    <w:rsid w:val="006F7E71"/>
    <w:rsid w:val="00707AB2"/>
    <w:rsid w:val="0071049B"/>
    <w:rsid w:val="00716351"/>
    <w:rsid w:val="00716E01"/>
    <w:rsid w:val="00717728"/>
    <w:rsid w:val="00723505"/>
    <w:rsid w:val="0075186E"/>
    <w:rsid w:val="00760F99"/>
    <w:rsid w:val="007618BF"/>
    <w:rsid w:val="00774472"/>
    <w:rsid w:val="007746B2"/>
    <w:rsid w:val="007A1B6C"/>
    <w:rsid w:val="007C19A8"/>
    <w:rsid w:val="007C22AB"/>
    <w:rsid w:val="007C4FA9"/>
    <w:rsid w:val="007C59C8"/>
    <w:rsid w:val="007C6F50"/>
    <w:rsid w:val="007D3A4C"/>
    <w:rsid w:val="007E5C8D"/>
    <w:rsid w:val="007F2557"/>
    <w:rsid w:val="007F3EB1"/>
    <w:rsid w:val="008307E4"/>
    <w:rsid w:val="00842ECD"/>
    <w:rsid w:val="0084759E"/>
    <w:rsid w:val="00860332"/>
    <w:rsid w:val="008722BD"/>
    <w:rsid w:val="00876CAE"/>
    <w:rsid w:val="00883C3C"/>
    <w:rsid w:val="00895F88"/>
    <w:rsid w:val="008A2C94"/>
    <w:rsid w:val="008A599B"/>
    <w:rsid w:val="008B2D0F"/>
    <w:rsid w:val="008B76AB"/>
    <w:rsid w:val="008C1510"/>
    <w:rsid w:val="008C17DC"/>
    <w:rsid w:val="008E332D"/>
    <w:rsid w:val="008E7CFD"/>
    <w:rsid w:val="008F38D8"/>
    <w:rsid w:val="008F435C"/>
    <w:rsid w:val="00920074"/>
    <w:rsid w:val="00925909"/>
    <w:rsid w:val="0092632A"/>
    <w:rsid w:val="00927AE7"/>
    <w:rsid w:val="00930986"/>
    <w:rsid w:val="00950448"/>
    <w:rsid w:val="0095535C"/>
    <w:rsid w:val="00956C1B"/>
    <w:rsid w:val="00976F50"/>
    <w:rsid w:val="0097708A"/>
    <w:rsid w:val="0098478C"/>
    <w:rsid w:val="0099101B"/>
    <w:rsid w:val="0099168A"/>
    <w:rsid w:val="00991F7C"/>
    <w:rsid w:val="00994375"/>
    <w:rsid w:val="0099441B"/>
    <w:rsid w:val="009A4082"/>
    <w:rsid w:val="009B47EA"/>
    <w:rsid w:val="009C0746"/>
    <w:rsid w:val="009C1612"/>
    <w:rsid w:val="009C1B23"/>
    <w:rsid w:val="009C3FEA"/>
    <w:rsid w:val="009E41D1"/>
    <w:rsid w:val="009E7F9C"/>
    <w:rsid w:val="009F6C78"/>
    <w:rsid w:val="00A02020"/>
    <w:rsid w:val="00A11761"/>
    <w:rsid w:val="00A621AB"/>
    <w:rsid w:val="00A62322"/>
    <w:rsid w:val="00A6495D"/>
    <w:rsid w:val="00A67EC2"/>
    <w:rsid w:val="00A814BD"/>
    <w:rsid w:val="00A909A4"/>
    <w:rsid w:val="00A94ACD"/>
    <w:rsid w:val="00A951C3"/>
    <w:rsid w:val="00A96995"/>
    <w:rsid w:val="00AA15E2"/>
    <w:rsid w:val="00AA211C"/>
    <w:rsid w:val="00AA3E0C"/>
    <w:rsid w:val="00AA6C46"/>
    <w:rsid w:val="00AA6CBE"/>
    <w:rsid w:val="00AB444A"/>
    <w:rsid w:val="00AC4FD3"/>
    <w:rsid w:val="00AC79D7"/>
    <w:rsid w:val="00AD7BEE"/>
    <w:rsid w:val="00AE41FC"/>
    <w:rsid w:val="00AF31D0"/>
    <w:rsid w:val="00AF47B6"/>
    <w:rsid w:val="00B028B4"/>
    <w:rsid w:val="00B031E4"/>
    <w:rsid w:val="00B12C41"/>
    <w:rsid w:val="00B133C0"/>
    <w:rsid w:val="00B232E6"/>
    <w:rsid w:val="00B47C26"/>
    <w:rsid w:val="00B63B11"/>
    <w:rsid w:val="00B6583A"/>
    <w:rsid w:val="00B6659C"/>
    <w:rsid w:val="00B80AA1"/>
    <w:rsid w:val="00B9276F"/>
    <w:rsid w:val="00B93502"/>
    <w:rsid w:val="00B95DF8"/>
    <w:rsid w:val="00BA09C0"/>
    <w:rsid w:val="00BA389F"/>
    <w:rsid w:val="00BB74AE"/>
    <w:rsid w:val="00BC05AD"/>
    <w:rsid w:val="00BC0BDA"/>
    <w:rsid w:val="00BC198C"/>
    <w:rsid w:val="00BC74CB"/>
    <w:rsid w:val="00BD08C6"/>
    <w:rsid w:val="00BE0203"/>
    <w:rsid w:val="00BF1282"/>
    <w:rsid w:val="00BF1D24"/>
    <w:rsid w:val="00C0017C"/>
    <w:rsid w:val="00C0439C"/>
    <w:rsid w:val="00C04DA6"/>
    <w:rsid w:val="00C05AD6"/>
    <w:rsid w:val="00C14C21"/>
    <w:rsid w:val="00C2014F"/>
    <w:rsid w:val="00C20E49"/>
    <w:rsid w:val="00C23AE5"/>
    <w:rsid w:val="00C26E54"/>
    <w:rsid w:val="00C35DF6"/>
    <w:rsid w:val="00C51B26"/>
    <w:rsid w:val="00C57A3C"/>
    <w:rsid w:val="00C6269C"/>
    <w:rsid w:val="00C70537"/>
    <w:rsid w:val="00C70DF0"/>
    <w:rsid w:val="00C74D0E"/>
    <w:rsid w:val="00C74F7F"/>
    <w:rsid w:val="00C76EC5"/>
    <w:rsid w:val="00C77845"/>
    <w:rsid w:val="00C80748"/>
    <w:rsid w:val="00C928AD"/>
    <w:rsid w:val="00CB5345"/>
    <w:rsid w:val="00CB6FA8"/>
    <w:rsid w:val="00CC09F7"/>
    <w:rsid w:val="00CD0E46"/>
    <w:rsid w:val="00CD2287"/>
    <w:rsid w:val="00CE2613"/>
    <w:rsid w:val="00CF3C05"/>
    <w:rsid w:val="00CF6C2E"/>
    <w:rsid w:val="00CF7D3E"/>
    <w:rsid w:val="00D01270"/>
    <w:rsid w:val="00D0329A"/>
    <w:rsid w:val="00D128F9"/>
    <w:rsid w:val="00D12EBC"/>
    <w:rsid w:val="00D170F1"/>
    <w:rsid w:val="00D17672"/>
    <w:rsid w:val="00D217AE"/>
    <w:rsid w:val="00D352A6"/>
    <w:rsid w:val="00D41D19"/>
    <w:rsid w:val="00D825FF"/>
    <w:rsid w:val="00D83BE3"/>
    <w:rsid w:val="00D84E44"/>
    <w:rsid w:val="00D914A0"/>
    <w:rsid w:val="00D94B8C"/>
    <w:rsid w:val="00DA11F8"/>
    <w:rsid w:val="00DB402E"/>
    <w:rsid w:val="00DC1F0D"/>
    <w:rsid w:val="00DD31C7"/>
    <w:rsid w:val="00DE7053"/>
    <w:rsid w:val="00DF729C"/>
    <w:rsid w:val="00DF7389"/>
    <w:rsid w:val="00DF7C01"/>
    <w:rsid w:val="00E039DA"/>
    <w:rsid w:val="00E03F16"/>
    <w:rsid w:val="00E042E1"/>
    <w:rsid w:val="00E04B18"/>
    <w:rsid w:val="00E06574"/>
    <w:rsid w:val="00E1554A"/>
    <w:rsid w:val="00E164B8"/>
    <w:rsid w:val="00E2231A"/>
    <w:rsid w:val="00E26617"/>
    <w:rsid w:val="00E31BF1"/>
    <w:rsid w:val="00E33B27"/>
    <w:rsid w:val="00E33E15"/>
    <w:rsid w:val="00E423FA"/>
    <w:rsid w:val="00E44D6A"/>
    <w:rsid w:val="00E500EB"/>
    <w:rsid w:val="00E522CC"/>
    <w:rsid w:val="00E52ABC"/>
    <w:rsid w:val="00E535DF"/>
    <w:rsid w:val="00E756EB"/>
    <w:rsid w:val="00E77459"/>
    <w:rsid w:val="00E844A9"/>
    <w:rsid w:val="00EA78F6"/>
    <w:rsid w:val="00EB2712"/>
    <w:rsid w:val="00EB66E0"/>
    <w:rsid w:val="00EB7D19"/>
    <w:rsid w:val="00EB7DAA"/>
    <w:rsid w:val="00EC035E"/>
    <w:rsid w:val="00EC4CC6"/>
    <w:rsid w:val="00EC5B41"/>
    <w:rsid w:val="00EC7293"/>
    <w:rsid w:val="00ED7416"/>
    <w:rsid w:val="00EE6F30"/>
    <w:rsid w:val="00EF3141"/>
    <w:rsid w:val="00F04482"/>
    <w:rsid w:val="00F14171"/>
    <w:rsid w:val="00F16ACF"/>
    <w:rsid w:val="00F24CC8"/>
    <w:rsid w:val="00F31313"/>
    <w:rsid w:val="00F32D1C"/>
    <w:rsid w:val="00F352CF"/>
    <w:rsid w:val="00F355E4"/>
    <w:rsid w:val="00F579C1"/>
    <w:rsid w:val="00F72121"/>
    <w:rsid w:val="00F767A9"/>
    <w:rsid w:val="00F86118"/>
    <w:rsid w:val="00F96421"/>
    <w:rsid w:val="00F96BCF"/>
    <w:rsid w:val="00FA1088"/>
    <w:rsid w:val="00FA2BC5"/>
    <w:rsid w:val="00FB71C9"/>
    <w:rsid w:val="00FC179E"/>
    <w:rsid w:val="00FD0647"/>
    <w:rsid w:val="00FD07C9"/>
    <w:rsid w:val="00FD3C99"/>
    <w:rsid w:val="00FD55C1"/>
    <w:rsid w:val="00FE039B"/>
    <w:rsid w:val="00FE5665"/>
    <w:rsid w:val="00FF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1C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F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7F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7F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7F9C"/>
    <w:rPr>
      <w:rFonts w:cs="Times New Roman"/>
    </w:rPr>
  </w:style>
  <w:style w:type="paragraph" w:styleId="NormalWeb">
    <w:name w:val="Normal (Web)"/>
    <w:basedOn w:val="Normal"/>
    <w:uiPriority w:val="99"/>
    <w:semiHidden/>
    <w:rsid w:val="00FC1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FC179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3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85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83C3C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2121</TotalTime>
  <Pages>3</Pages>
  <Words>682</Words>
  <Characters>3891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RoganinOTG_2</dc:creator>
  <cp:keywords/>
  <dc:description/>
  <cp:lastModifiedBy>HP</cp:lastModifiedBy>
  <cp:revision>285</cp:revision>
  <cp:lastPrinted>2025-08-06T12:08:00Z</cp:lastPrinted>
  <dcterms:created xsi:type="dcterms:W3CDTF">2022-02-02T07:57:00Z</dcterms:created>
  <dcterms:modified xsi:type="dcterms:W3CDTF">2025-08-06T12:08:00Z</dcterms:modified>
</cp:coreProperties>
</file>